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B9" w:rsidRDefault="00236FB9" w:rsidP="005C5CDE">
      <w:pPr>
        <w:pStyle w:val="Heading1"/>
        <w:jc w:val="left"/>
        <w:rPr>
          <w:b/>
          <w:bCs/>
          <w:rtl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in;margin-top:-45pt;width:99pt;height:80.45pt;z-index:251658240" filled="t" fillcolor="black">
            <v:imagedata r:id="rId4" o:title=""/>
          </v:shape>
        </w:pict>
      </w:r>
    </w:p>
    <w:p w:rsidR="00236FB9" w:rsidRDefault="00236FB9" w:rsidP="00D95C7D">
      <w:pPr>
        <w:rPr>
          <w:b/>
          <w:bCs/>
          <w:rtl/>
        </w:rPr>
      </w:pPr>
      <w:r>
        <w:rPr>
          <w:b/>
          <w:bCs/>
          <w:rtl/>
        </w:rPr>
        <w:t xml:space="preserve">      الجامعة الإسلامية</w:t>
      </w:r>
    </w:p>
    <w:p w:rsidR="00236FB9" w:rsidRDefault="00236FB9" w:rsidP="005C5CDE">
      <w:pPr>
        <w:rPr>
          <w:b/>
          <w:bCs/>
          <w:rtl/>
        </w:rPr>
      </w:pPr>
      <w:r>
        <w:rPr>
          <w:b/>
          <w:bCs/>
          <w:rtl/>
        </w:rPr>
        <w:t xml:space="preserve">       كلية أصول الدين </w:t>
      </w:r>
    </w:p>
    <w:p w:rsidR="00236FB9" w:rsidRDefault="00236FB9" w:rsidP="005C5CDE">
      <w:pPr>
        <w:rPr>
          <w:b/>
          <w:bCs/>
          <w:rtl/>
        </w:rPr>
      </w:pPr>
      <w:r>
        <w:rPr>
          <w:b/>
          <w:bCs/>
          <w:rtl/>
        </w:rPr>
        <w:t xml:space="preserve">        قسم العقيدة</w:t>
      </w:r>
    </w:p>
    <w:p w:rsidR="00236FB9" w:rsidRDefault="00236FB9" w:rsidP="005638D3">
      <w:pPr>
        <w:ind w:firstLine="720"/>
        <w:jc w:val="lowKashida"/>
        <w:rPr>
          <w:rFonts w:cs="MCS Hijon S_U normal."/>
          <w:shadow/>
          <w:sz w:val="6"/>
          <w:szCs w:val="36"/>
          <w:rtl/>
        </w:rPr>
      </w:pPr>
    </w:p>
    <w:p w:rsidR="00236FB9" w:rsidRPr="00D95C7D" w:rsidRDefault="00236FB9" w:rsidP="00D95C7D">
      <w:pPr>
        <w:spacing w:before="120"/>
        <w:ind w:firstLine="720"/>
        <w:jc w:val="center"/>
        <w:rPr>
          <w:rFonts w:cs="MCS Hijon S_U normal."/>
          <w:shadow/>
          <w:sz w:val="94"/>
          <w:szCs w:val="124"/>
          <w:rtl/>
        </w:rPr>
      </w:pPr>
      <w:r w:rsidRPr="00D95C7D">
        <w:rPr>
          <w:rFonts w:cs="MCS Hijon S_U normal."/>
          <w:shadow/>
          <w:sz w:val="94"/>
          <w:szCs w:val="124"/>
          <w:rtl/>
        </w:rPr>
        <w:t>المستفاد من الأمثال القرآنية</w:t>
      </w:r>
    </w:p>
    <w:p w:rsidR="00236FB9" w:rsidRDefault="00236FB9" w:rsidP="005638D3">
      <w:pPr>
        <w:spacing w:before="120"/>
        <w:ind w:firstLine="720"/>
        <w:jc w:val="center"/>
        <w:rPr>
          <w:rFonts w:cs="Al-Kharashi Saleh Ajoaf Malil"/>
          <w:b/>
          <w:bCs/>
          <w:shadow/>
          <w:sz w:val="6"/>
          <w:szCs w:val="36"/>
          <w:rtl/>
          <w:lang w:bidi="ar-IQ"/>
        </w:rPr>
      </w:pPr>
    </w:p>
    <w:p w:rsidR="00236FB9" w:rsidRDefault="00236FB9" w:rsidP="005638D3">
      <w:pPr>
        <w:spacing w:before="120"/>
        <w:ind w:firstLine="720"/>
        <w:jc w:val="center"/>
        <w:rPr>
          <w:rFonts w:ascii="Arial" w:hAnsi="Arial" w:cs="Arial"/>
          <w:b/>
          <w:bCs/>
          <w:shadow/>
          <w:sz w:val="6"/>
          <w:szCs w:val="36"/>
          <w:rtl/>
        </w:rPr>
      </w:pPr>
    </w:p>
    <w:p w:rsidR="00236FB9" w:rsidRPr="00D95C7D" w:rsidRDefault="00236FB9" w:rsidP="005C5CDE">
      <w:pPr>
        <w:spacing w:before="120"/>
        <w:ind w:firstLine="720"/>
        <w:jc w:val="center"/>
        <w:rPr>
          <w:rFonts w:ascii="Arial" w:hAnsi="Arial" w:cs="MCS Taybah S_U normal."/>
          <w:shadow/>
          <w:sz w:val="14"/>
          <w:szCs w:val="44"/>
          <w:rtl/>
        </w:rPr>
      </w:pPr>
      <w:r w:rsidRPr="00D95C7D">
        <w:rPr>
          <w:rFonts w:ascii="Arial" w:hAnsi="Arial" w:cs="MCS Taybah S_U normal."/>
          <w:shadow/>
          <w:sz w:val="14"/>
          <w:szCs w:val="44"/>
          <w:rtl/>
        </w:rPr>
        <w:t xml:space="preserve">رسالة تقدم بها إلى مجلس كلية أصول الدين </w:t>
      </w:r>
    </w:p>
    <w:p w:rsidR="00236FB9" w:rsidRPr="00D95C7D" w:rsidRDefault="00236FB9" w:rsidP="005C5CDE">
      <w:pPr>
        <w:spacing w:before="120"/>
        <w:ind w:firstLine="720"/>
        <w:jc w:val="center"/>
        <w:rPr>
          <w:rFonts w:ascii="Arial" w:hAnsi="Arial" w:cs="MCS Taybah S_U normal."/>
          <w:shadow/>
          <w:sz w:val="14"/>
          <w:szCs w:val="44"/>
          <w:rtl/>
        </w:rPr>
      </w:pPr>
      <w:r w:rsidRPr="00D95C7D">
        <w:rPr>
          <w:rFonts w:ascii="Arial" w:hAnsi="Arial" w:cs="MCS Taybah S_U normal."/>
          <w:shadow/>
          <w:sz w:val="14"/>
          <w:szCs w:val="44"/>
          <w:rtl/>
        </w:rPr>
        <w:t>وهي جزء من متطلبات نيل درجة الماجستير ـ قسم العقيدة</w:t>
      </w:r>
    </w:p>
    <w:p w:rsidR="00236FB9" w:rsidRPr="00D95C7D" w:rsidRDefault="00236FB9" w:rsidP="005C5CDE">
      <w:pPr>
        <w:spacing w:before="120"/>
        <w:ind w:firstLine="720"/>
        <w:jc w:val="center"/>
        <w:rPr>
          <w:rFonts w:ascii="Arial" w:hAnsi="Arial" w:cs="MCS Taybah S_U normal."/>
          <w:shadow/>
          <w:sz w:val="14"/>
          <w:szCs w:val="44"/>
          <w:rtl/>
        </w:rPr>
      </w:pPr>
      <w:r w:rsidRPr="00D95C7D">
        <w:rPr>
          <w:rFonts w:ascii="Arial" w:hAnsi="Arial" w:cs="MCS Taybah S_U normal."/>
          <w:shadow/>
          <w:sz w:val="14"/>
          <w:szCs w:val="44"/>
          <w:rtl/>
        </w:rPr>
        <w:t>تخصص (فكر إسلامي)</w:t>
      </w:r>
    </w:p>
    <w:p w:rsidR="00236FB9" w:rsidRDefault="00236FB9" w:rsidP="005638D3">
      <w:pPr>
        <w:spacing w:before="120"/>
        <w:ind w:firstLine="720"/>
        <w:jc w:val="center"/>
        <w:rPr>
          <w:rFonts w:ascii="Arial" w:hAnsi="Arial" w:cs="Arial"/>
          <w:b/>
          <w:bCs/>
          <w:shadow/>
          <w:sz w:val="6"/>
          <w:szCs w:val="36"/>
          <w:rtl/>
        </w:rPr>
      </w:pPr>
    </w:p>
    <w:p w:rsidR="00236FB9" w:rsidRPr="00D95C7D" w:rsidRDefault="00236FB9" w:rsidP="005638D3">
      <w:pPr>
        <w:spacing w:before="120"/>
        <w:ind w:firstLine="720"/>
        <w:jc w:val="center"/>
        <w:rPr>
          <w:rFonts w:ascii="Arial" w:hAnsi="Arial" w:cs="MCS Jeddah S_I normal."/>
          <w:b/>
          <w:bCs/>
          <w:shadow/>
          <w:sz w:val="6"/>
          <w:szCs w:val="36"/>
          <w:rtl/>
        </w:rPr>
      </w:pPr>
      <w:r w:rsidRPr="00D95C7D">
        <w:rPr>
          <w:rFonts w:ascii="Arial" w:hAnsi="Arial" w:cs="MCS Jeddah S_I normal."/>
          <w:b/>
          <w:bCs/>
          <w:shadow/>
          <w:sz w:val="6"/>
          <w:szCs w:val="36"/>
          <w:rtl/>
        </w:rPr>
        <w:t>الطالب</w:t>
      </w:r>
    </w:p>
    <w:p w:rsidR="00236FB9" w:rsidRPr="00D95C7D" w:rsidRDefault="00236FB9" w:rsidP="005C5CDE">
      <w:pPr>
        <w:spacing w:before="120"/>
        <w:ind w:firstLine="720"/>
        <w:jc w:val="center"/>
        <w:rPr>
          <w:rFonts w:ascii="Arial" w:hAnsi="Arial" w:cs="MCS Jeddah S_I normal."/>
          <w:b/>
          <w:bCs/>
          <w:shadow/>
          <w:sz w:val="6"/>
          <w:szCs w:val="36"/>
          <w:rtl/>
        </w:rPr>
      </w:pPr>
      <w:r w:rsidRPr="00D95C7D">
        <w:rPr>
          <w:rFonts w:ascii="Arial" w:hAnsi="Arial" w:cs="MCS Jeddah S_I normal."/>
          <w:b/>
          <w:bCs/>
          <w:shadow/>
          <w:sz w:val="6"/>
          <w:szCs w:val="36"/>
          <w:rtl/>
        </w:rPr>
        <w:t>علي مصطفى جاسم محمد الشيخلي</w:t>
      </w:r>
    </w:p>
    <w:p w:rsidR="00236FB9" w:rsidRPr="004C3E1B" w:rsidRDefault="00236FB9" w:rsidP="005638D3">
      <w:pPr>
        <w:spacing w:before="120"/>
        <w:ind w:firstLine="720"/>
        <w:jc w:val="center"/>
        <w:rPr>
          <w:rFonts w:ascii="Arial" w:hAnsi="Arial" w:cs="Arial"/>
          <w:b/>
          <w:bCs/>
          <w:shadow/>
          <w:sz w:val="6"/>
          <w:szCs w:val="36"/>
          <w:rtl/>
        </w:rPr>
      </w:pPr>
    </w:p>
    <w:p w:rsidR="00236FB9" w:rsidRPr="00D95C7D" w:rsidRDefault="00236FB9" w:rsidP="005638D3">
      <w:pPr>
        <w:spacing w:before="120"/>
        <w:ind w:firstLine="720"/>
        <w:jc w:val="center"/>
        <w:rPr>
          <w:rFonts w:ascii="Arial" w:hAnsi="Arial" w:cs="MCS Jeddah S_I normal."/>
          <w:b/>
          <w:bCs/>
          <w:shadow/>
          <w:sz w:val="6"/>
          <w:szCs w:val="36"/>
          <w:rtl/>
        </w:rPr>
      </w:pPr>
      <w:r w:rsidRPr="00D95C7D">
        <w:rPr>
          <w:rFonts w:ascii="Arial" w:hAnsi="Arial" w:cs="MCS Jeddah S_I normal."/>
          <w:b/>
          <w:bCs/>
          <w:shadow/>
          <w:sz w:val="6"/>
          <w:szCs w:val="36"/>
          <w:rtl/>
        </w:rPr>
        <w:t>إشراف</w:t>
      </w:r>
    </w:p>
    <w:p w:rsidR="00236FB9" w:rsidRPr="00D95C7D" w:rsidRDefault="00236FB9" w:rsidP="006016AB">
      <w:pPr>
        <w:spacing w:before="120"/>
        <w:ind w:firstLine="720"/>
        <w:jc w:val="center"/>
        <w:rPr>
          <w:rFonts w:ascii="Arial" w:hAnsi="Arial" w:cs="MCS Jeddah S_I normal."/>
          <w:b/>
          <w:bCs/>
          <w:shadow/>
          <w:sz w:val="6"/>
          <w:szCs w:val="36"/>
          <w:rtl/>
        </w:rPr>
      </w:pPr>
      <w:r w:rsidRPr="00D95C7D">
        <w:rPr>
          <w:rFonts w:ascii="Arial" w:hAnsi="Arial" w:cs="MCS Jeddah S_I normal."/>
          <w:b/>
          <w:bCs/>
          <w:shadow/>
          <w:sz w:val="6"/>
          <w:szCs w:val="36"/>
          <w:rtl/>
        </w:rPr>
        <w:t>أ . م . د. ضياء محمد محمود المشهداني</w:t>
      </w:r>
    </w:p>
    <w:p w:rsidR="00236FB9" w:rsidRPr="004C3E1B" w:rsidRDefault="00236FB9" w:rsidP="005638D3">
      <w:pPr>
        <w:spacing w:before="120"/>
        <w:ind w:firstLine="720"/>
        <w:jc w:val="center"/>
        <w:rPr>
          <w:rFonts w:ascii="Arial" w:hAnsi="Arial" w:cs="Arial"/>
          <w:b/>
          <w:bCs/>
          <w:shadow/>
          <w:sz w:val="6"/>
          <w:szCs w:val="36"/>
          <w:rtl/>
        </w:rPr>
      </w:pPr>
    </w:p>
    <w:p w:rsidR="00236FB9" w:rsidRDefault="00236FB9" w:rsidP="005638D3">
      <w:pPr>
        <w:ind w:firstLine="720"/>
        <w:jc w:val="center"/>
        <w:rPr>
          <w:rFonts w:cs="Simplified Arabic Backslanted"/>
          <w:shadow/>
          <w:sz w:val="6"/>
          <w:szCs w:val="36"/>
          <w:rtl/>
        </w:rPr>
      </w:pPr>
    </w:p>
    <w:p w:rsidR="00236FB9" w:rsidRPr="00D95C7D" w:rsidRDefault="00236FB9" w:rsidP="007848F3">
      <w:pPr>
        <w:jc w:val="center"/>
        <w:rPr>
          <w:rFonts w:cs="AF_Diwani"/>
          <w:shadow/>
          <w:sz w:val="18"/>
          <w:szCs w:val="48"/>
          <w:rtl/>
        </w:rPr>
      </w:pPr>
      <w:r w:rsidRPr="00D95C7D">
        <w:rPr>
          <w:rFonts w:cs="AF_Diwani"/>
          <w:shadow/>
          <w:sz w:val="18"/>
          <w:szCs w:val="48"/>
          <w:rtl/>
        </w:rPr>
        <w:t>1431هـ</w:t>
      </w:r>
      <w:r w:rsidRPr="00D95C7D">
        <w:rPr>
          <w:rFonts w:cs="AF_Diwani"/>
          <w:shadow/>
          <w:sz w:val="18"/>
          <w:szCs w:val="48"/>
        </w:rPr>
        <w:t>‍</w:t>
      </w:r>
      <w:r w:rsidRPr="00D95C7D">
        <w:rPr>
          <w:rFonts w:cs="AF_Diwani"/>
          <w:shadow/>
          <w:sz w:val="18"/>
          <w:szCs w:val="48"/>
          <w:rtl/>
        </w:rPr>
        <w:tab/>
      </w:r>
      <w:r w:rsidRPr="00D95C7D">
        <w:rPr>
          <w:rFonts w:cs="AF_Diwani"/>
          <w:shadow/>
          <w:sz w:val="18"/>
          <w:szCs w:val="48"/>
          <w:rtl/>
        </w:rPr>
        <w:tab/>
      </w:r>
      <w:r w:rsidRPr="00D95C7D">
        <w:rPr>
          <w:rFonts w:cs="AF_Diwani"/>
          <w:shadow/>
          <w:sz w:val="18"/>
          <w:szCs w:val="48"/>
          <w:rtl/>
        </w:rPr>
        <w:tab/>
        <w:t xml:space="preserve">       بغداد </w:t>
      </w:r>
      <w:r w:rsidRPr="00D95C7D">
        <w:rPr>
          <w:rFonts w:cs="AF_Diwani"/>
          <w:shadow/>
          <w:sz w:val="18"/>
          <w:szCs w:val="48"/>
          <w:rtl/>
        </w:rPr>
        <w:tab/>
      </w:r>
      <w:r w:rsidRPr="00D95C7D">
        <w:rPr>
          <w:rFonts w:cs="AF_Diwani"/>
          <w:shadow/>
          <w:sz w:val="18"/>
          <w:szCs w:val="48"/>
          <w:rtl/>
        </w:rPr>
        <w:tab/>
        <w:t>شباط 2010م</w:t>
      </w:r>
    </w:p>
    <w:p w:rsidR="00236FB9" w:rsidRPr="00681839" w:rsidRDefault="00236FB9" w:rsidP="005638D3">
      <w:pPr>
        <w:pStyle w:val="Heading1"/>
        <w:rPr>
          <w:rFonts w:cs="Al-Kharashi 6"/>
          <w:rtl/>
        </w:rPr>
      </w:pPr>
      <w:r>
        <w:rPr>
          <w:noProof/>
        </w:rPr>
        <w:pict>
          <v:shape id="_x0000_s1027" type="#_x0000_t75" style="position:absolute;left:0;text-align:left;margin-left:5.85pt;margin-top:12.45pt;width:438.45pt;height:8in;z-index:-251659264" o:allowincell="f">
            <v:imagedata r:id="rId5" o:title="" gain="36700f" blacklevel="25558f"/>
          </v:shape>
          <o:OLEObject Type="Embed" ProgID="Msxml2.SAXXMLReader.5.0" ShapeID="_x0000_s1027" DrawAspect="Content" ObjectID="_1340866312" r:id="rId6"/>
        </w:pict>
      </w:r>
      <w:r w:rsidRPr="00681839">
        <w:rPr>
          <w:rFonts w:cs="Al-Kharashi 6"/>
          <w:rtl/>
        </w:rPr>
        <w:t>الإهداء</w:t>
      </w:r>
    </w:p>
    <w:p w:rsidR="00236FB9" w:rsidRDefault="00236FB9" w:rsidP="005638D3">
      <w:pPr>
        <w:rPr>
          <w:rtl/>
        </w:rPr>
      </w:pPr>
    </w:p>
    <w:p w:rsidR="00236FB9" w:rsidRDefault="00236FB9" w:rsidP="005638D3">
      <w:pPr>
        <w:rPr>
          <w:rFonts w:cs="MCS SKY ITALIC"/>
          <w:sz w:val="28"/>
          <w:szCs w:val="38"/>
          <w:rtl/>
        </w:rPr>
      </w:pPr>
    </w:p>
    <w:p w:rsidR="00236FB9" w:rsidRDefault="00236FB9" w:rsidP="005638D3">
      <w:pPr>
        <w:spacing w:before="120"/>
        <w:jc w:val="mediumKashida"/>
        <w:rPr>
          <w:rFonts w:cs="Arial Unicode MS"/>
          <w:sz w:val="40"/>
          <w:szCs w:val="48"/>
          <w:rtl/>
        </w:rPr>
      </w:pPr>
      <w:r>
        <w:rPr>
          <w:rFonts w:cs="Arial Unicode MS"/>
          <w:sz w:val="40"/>
          <w:szCs w:val="48"/>
          <w:rtl/>
        </w:rPr>
        <w:t xml:space="preserve">إلى والديّ الكريمين  </w:t>
      </w:r>
    </w:p>
    <w:p w:rsidR="00236FB9" w:rsidRDefault="00236FB9" w:rsidP="005638D3">
      <w:pPr>
        <w:spacing w:before="120"/>
        <w:jc w:val="mediumKashida"/>
        <w:rPr>
          <w:rFonts w:cs="Arial Unicode MS"/>
          <w:sz w:val="40"/>
          <w:szCs w:val="48"/>
          <w:rtl/>
        </w:rPr>
      </w:pPr>
      <w:r>
        <w:rPr>
          <w:rFonts w:cs="Arial Unicode MS"/>
          <w:sz w:val="40"/>
          <w:szCs w:val="48"/>
          <w:rtl/>
        </w:rPr>
        <w:t>و</w:t>
      </w:r>
      <w:r w:rsidRPr="00321944">
        <w:rPr>
          <w:rFonts w:cs="Arial Unicode MS"/>
          <w:sz w:val="40"/>
          <w:szCs w:val="48"/>
          <w:rtl/>
        </w:rPr>
        <w:t>إلى أساتذتنا ومشايخنا</w:t>
      </w:r>
    </w:p>
    <w:p w:rsidR="00236FB9" w:rsidRPr="00321944" w:rsidRDefault="00236FB9" w:rsidP="005638D3">
      <w:pPr>
        <w:spacing w:before="120"/>
        <w:jc w:val="mediumKashida"/>
        <w:rPr>
          <w:rFonts w:cs="Arial Unicode MS"/>
          <w:sz w:val="40"/>
          <w:szCs w:val="48"/>
          <w:rtl/>
        </w:rPr>
      </w:pPr>
      <w:r>
        <w:rPr>
          <w:rFonts w:cs="Arial Unicode MS"/>
          <w:sz w:val="40"/>
          <w:szCs w:val="48"/>
          <w:rtl/>
        </w:rPr>
        <w:t>و</w:t>
      </w:r>
      <w:r w:rsidRPr="00321944">
        <w:rPr>
          <w:rFonts w:cs="Arial Unicode MS"/>
          <w:sz w:val="40"/>
          <w:szCs w:val="48"/>
          <w:rtl/>
        </w:rPr>
        <w:t xml:space="preserve">إلى جميع </w:t>
      </w:r>
      <w:r>
        <w:rPr>
          <w:rFonts w:cs="Arial Unicode MS"/>
          <w:sz w:val="40"/>
          <w:szCs w:val="48"/>
          <w:rtl/>
        </w:rPr>
        <w:t>مَن</w:t>
      </w:r>
      <w:r w:rsidRPr="00321944">
        <w:rPr>
          <w:rFonts w:cs="Arial Unicode MS"/>
          <w:sz w:val="40"/>
          <w:szCs w:val="48"/>
          <w:rtl/>
        </w:rPr>
        <w:t xml:space="preserve"> علمونا وأحسنوا إلينا</w:t>
      </w:r>
    </w:p>
    <w:p w:rsidR="00236FB9" w:rsidRPr="00321944" w:rsidRDefault="00236FB9" w:rsidP="005C5CDE">
      <w:pPr>
        <w:spacing w:before="120"/>
        <w:jc w:val="mediumKashida"/>
        <w:rPr>
          <w:rFonts w:cs="Arial Unicode MS"/>
          <w:sz w:val="40"/>
          <w:szCs w:val="48"/>
          <w:rtl/>
        </w:rPr>
      </w:pPr>
      <w:r>
        <w:rPr>
          <w:rFonts w:cs="Arial Unicode MS"/>
          <w:sz w:val="40"/>
          <w:szCs w:val="48"/>
          <w:rtl/>
        </w:rPr>
        <w:t xml:space="preserve">وإلى أصحاب الفضل عليّ من بعد الله تعالى </w:t>
      </w:r>
    </w:p>
    <w:p w:rsidR="00236FB9" w:rsidRPr="00321944" w:rsidRDefault="00236FB9" w:rsidP="005638D3">
      <w:pPr>
        <w:spacing w:before="120"/>
        <w:jc w:val="mediumKashida"/>
        <w:rPr>
          <w:rFonts w:cs="Arial Unicode MS"/>
          <w:sz w:val="40"/>
          <w:szCs w:val="48"/>
          <w:rtl/>
        </w:rPr>
      </w:pPr>
    </w:p>
    <w:p w:rsidR="00236FB9" w:rsidRPr="00321944" w:rsidRDefault="00236FB9" w:rsidP="00AE5264">
      <w:pPr>
        <w:spacing w:before="120"/>
        <w:jc w:val="mediumKashida"/>
        <w:rPr>
          <w:rFonts w:cs="Arial Unicode MS"/>
          <w:sz w:val="40"/>
          <w:szCs w:val="48"/>
          <w:rtl/>
        </w:rPr>
      </w:pPr>
      <w:r w:rsidRPr="00321944">
        <w:rPr>
          <w:rFonts w:cs="Arial Unicode MS"/>
          <w:sz w:val="40"/>
          <w:szCs w:val="48"/>
          <w:rtl/>
        </w:rPr>
        <w:t>أهدي هذا ال</w:t>
      </w:r>
      <w:r>
        <w:rPr>
          <w:rFonts w:cs="Arial Unicode MS"/>
          <w:sz w:val="40"/>
          <w:szCs w:val="48"/>
          <w:rtl/>
        </w:rPr>
        <w:t>بحث</w:t>
      </w:r>
    </w:p>
    <w:p w:rsidR="00236FB9" w:rsidRPr="00321944" w:rsidRDefault="00236FB9" w:rsidP="005638D3">
      <w:pPr>
        <w:spacing w:before="120"/>
        <w:jc w:val="mediumKashida"/>
        <w:rPr>
          <w:rFonts w:cs="Arial Unicode MS"/>
          <w:sz w:val="40"/>
          <w:szCs w:val="48"/>
          <w:rtl/>
        </w:rPr>
      </w:pPr>
    </w:p>
    <w:p w:rsidR="00236FB9" w:rsidRPr="00321944" w:rsidRDefault="00236FB9" w:rsidP="005638D3">
      <w:pPr>
        <w:spacing w:before="120"/>
        <w:jc w:val="mediumKashida"/>
        <w:rPr>
          <w:rFonts w:cs="Arial Unicode MS"/>
          <w:sz w:val="40"/>
          <w:szCs w:val="48"/>
          <w:rtl/>
        </w:rPr>
      </w:pPr>
    </w:p>
    <w:p w:rsidR="00236FB9" w:rsidRPr="00321944" w:rsidRDefault="00236FB9" w:rsidP="005638D3">
      <w:pPr>
        <w:spacing w:before="120"/>
        <w:jc w:val="mediumKashida"/>
        <w:rPr>
          <w:rFonts w:cs="Arial Unicode MS"/>
          <w:sz w:val="40"/>
          <w:szCs w:val="48"/>
          <w:rtl/>
        </w:rPr>
      </w:pPr>
    </w:p>
    <w:p w:rsidR="00236FB9" w:rsidRPr="00321944" w:rsidRDefault="00236FB9" w:rsidP="005638D3">
      <w:pPr>
        <w:spacing w:before="120"/>
        <w:jc w:val="mediumKashida"/>
        <w:rPr>
          <w:rFonts w:cs="Arial Unicode MS"/>
          <w:sz w:val="40"/>
          <w:szCs w:val="48"/>
          <w:rtl/>
        </w:rPr>
      </w:pPr>
    </w:p>
    <w:p w:rsidR="00236FB9" w:rsidRDefault="00236FB9" w:rsidP="005638D3">
      <w:pPr>
        <w:ind w:firstLine="720"/>
        <w:rPr>
          <w:rFonts w:cs="MCS SKY ITALIC"/>
          <w:sz w:val="28"/>
          <w:szCs w:val="20"/>
          <w:rtl/>
        </w:rPr>
      </w:pPr>
    </w:p>
    <w:p w:rsidR="00236FB9" w:rsidRPr="00EC4BC5" w:rsidRDefault="00236FB9" w:rsidP="00EC4BC5">
      <w:pPr>
        <w:rPr>
          <w:sz w:val="36"/>
          <w:szCs w:val="36"/>
          <w:rtl/>
        </w:rPr>
      </w:pPr>
      <w:r w:rsidRPr="00EC4BC5">
        <w:rPr>
          <w:rtl/>
        </w:rPr>
        <w:t xml:space="preserve">                                                             </w:t>
      </w:r>
      <w:r>
        <w:rPr>
          <w:sz w:val="36"/>
          <w:szCs w:val="36"/>
          <w:rtl/>
        </w:rPr>
        <w:t>الباحـث</w:t>
      </w:r>
    </w:p>
    <w:p w:rsidR="00236FB9" w:rsidRPr="00EC4BC5" w:rsidRDefault="00236FB9" w:rsidP="005638D3">
      <w:pPr>
        <w:rPr>
          <w:rtl/>
        </w:rPr>
      </w:pPr>
    </w:p>
    <w:p w:rsidR="00236FB9" w:rsidRDefault="00236FB9" w:rsidP="005638D3"/>
    <w:p w:rsidR="00236FB9" w:rsidRPr="00681839" w:rsidRDefault="00236FB9" w:rsidP="005638D3">
      <w:pPr>
        <w:widowControl w:val="0"/>
        <w:spacing w:before="120"/>
        <w:ind w:firstLine="720"/>
        <w:jc w:val="mediumKashida"/>
        <w:rPr>
          <w:rtl/>
        </w:rPr>
      </w:pPr>
    </w:p>
    <w:p w:rsidR="00236FB9" w:rsidRDefault="00236FB9" w:rsidP="005638D3">
      <w:pPr>
        <w:widowControl w:val="0"/>
        <w:spacing w:before="120"/>
        <w:ind w:firstLine="720"/>
        <w:jc w:val="mediumKashida"/>
        <w:rPr>
          <w:rtl/>
        </w:rPr>
      </w:pPr>
    </w:p>
    <w:p w:rsidR="00236FB9" w:rsidRDefault="00236FB9" w:rsidP="005638D3">
      <w:pPr>
        <w:widowControl w:val="0"/>
        <w:spacing w:before="120"/>
        <w:ind w:firstLine="720"/>
        <w:jc w:val="mediumKashida"/>
        <w:rPr>
          <w:rtl/>
        </w:rPr>
      </w:pPr>
    </w:p>
    <w:p w:rsidR="00236FB9" w:rsidRPr="006A5626" w:rsidRDefault="00236FB9" w:rsidP="005638D3">
      <w:pPr>
        <w:pStyle w:val="Heading4"/>
        <w:keepNext w:val="0"/>
        <w:ind w:left="0" w:firstLine="0"/>
        <w:jc w:val="center"/>
        <w:rPr>
          <w:bCs/>
          <w:rtl/>
        </w:rPr>
      </w:pPr>
      <w:r w:rsidRPr="006A5626">
        <w:rPr>
          <w:bCs/>
          <w:rtl/>
        </w:rPr>
        <w:t>إقرار المشرف</w:t>
      </w: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AE5264">
      <w:pPr>
        <w:pStyle w:val="BodyTextIndent"/>
        <w:widowControl w:val="0"/>
        <w:rPr>
          <w:rtl/>
        </w:rPr>
      </w:pPr>
      <w:r>
        <w:rPr>
          <w:rtl/>
        </w:rPr>
        <w:t xml:space="preserve">أشهد بأن إعداد هذه الرسالة الموسومة : </w:t>
      </w:r>
      <w:r>
        <w:rPr>
          <w:sz w:val="36"/>
          <w:rtl/>
        </w:rPr>
        <w:t xml:space="preserve">( </w:t>
      </w:r>
      <w:r>
        <w:rPr>
          <w:b/>
          <w:bCs/>
          <w:sz w:val="36"/>
          <w:rtl/>
        </w:rPr>
        <w:t xml:space="preserve">المستفاد من الأمثال القرآنية – دراسة في الفكر الإسلامي ) </w:t>
      </w:r>
      <w:r>
        <w:rPr>
          <w:sz w:val="36"/>
          <w:rtl/>
        </w:rPr>
        <w:t xml:space="preserve">للطالب </w:t>
      </w:r>
      <w:r>
        <w:rPr>
          <w:b/>
          <w:bCs/>
          <w:sz w:val="36"/>
          <w:rtl/>
        </w:rPr>
        <w:t xml:space="preserve">علي مصطفى جاسم </w:t>
      </w:r>
      <w:r w:rsidRPr="001A1FE5">
        <w:rPr>
          <w:b/>
          <w:bCs/>
          <w:sz w:val="36"/>
          <w:rtl/>
        </w:rPr>
        <w:t>الشيخلي</w:t>
      </w:r>
      <w:r>
        <w:rPr>
          <w:sz w:val="36"/>
          <w:rtl/>
        </w:rPr>
        <w:t xml:space="preserve"> </w:t>
      </w:r>
      <w:r>
        <w:rPr>
          <w:rtl/>
        </w:rPr>
        <w:t>جرى تحت إشرافي ، في الجامعة الإسلامية  ـ بغداد ـ كلية أصول الدين – قسم العقيدة ، وهي جزء من متطلبات نيل درجة الماجستير ـ قسم العقيدة .</w:t>
      </w: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pStyle w:val="BodyTextIndent"/>
        <w:widowControl w:val="0"/>
        <w:rPr>
          <w:rtl/>
        </w:rPr>
      </w:pPr>
    </w:p>
    <w:p w:rsidR="00236FB9" w:rsidRDefault="00236FB9" w:rsidP="005638D3">
      <w:pPr>
        <w:pStyle w:val="BodyTextIndent"/>
        <w:widowControl w:val="0"/>
        <w:rPr>
          <w:rtl/>
        </w:rPr>
      </w:pPr>
    </w:p>
    <w:p w:rsidR="00236FB9" w:rsidRDefault="00236FB9" w:rsidP="005638D3">
      <w:pPr>
        <w:pStyle w:val="BodyTextIndent"/>
        <w:widowControl w:val="0"/>
        <w:rPr>
          <w:rtl/>
        </w:rPr>
      </w:pPr>
    </w:p>
    <w:p w:rsidR="00236FB9" w:rsidRDefault="00236FB9" w:rsidP="005638D3">
      <w:pPr>
        <w:pStyle w:val="BodyTextIndent"/>
        <w:widowControl w:val="0"/>
        <w:rPr>
          <w:rtl/>
        </w:rPr>
      </w:pPr>
    </w:p>
    <w:p w:rsidR="00236FB9" w:rsidRDefault="00236FB9" w:rsidP="005638D3">
      <w:pPr>
        <w:pStyle w:val="BodyTextIndent"/>
        <w:widowControl w:val="0"/>
        <w:rPr>
          <w:rtl/>
        </w:rPr>
      </w:pPr>
    </w:p>
    <w:p w:rsidR="00236FB9" w:rsidRDefault="00236FB9" w:rsidP="005638D3">
      <w:pPr>
        <w:pStyle w:val="BodyTextIndent"/>
        <w:widowControl w:val="0"/>
        <w:ind w:firstLine="0"/>
        <w:jc w:val="center"/>
        <w:rPr>
          <w:rtl/>
        </w:rPr>
      </w:pPr>
      <w:r>
        <w:rPr>
          <w:rtl/>
        </w:rPr>
        <w:t xml:space="preserve">                                            المشرف</w:t>
      </w:r>
    </w:p>
    <w:p w:rsidR="00236FB9" w:rsidRDefault="00236FB9" w:rsidP="006016AB">
      <w:pPr>
        <w:pStyle w:val="BodyTextIndent"/>
        <w:widowControl w:val="0"/>
        <w:tabs>
          <w:tab w:val="left" w:pos="2295"/>
          <w:tab w:val="right" w:pos="8306"/>
        </w:tabs>
        <w:ind w:firstLine="0"/>
        <w:jc w:val="left"/>
        <w:rPr>
          <w:rtl/>
        </w:rPr>
      </w:pPr>
      <w:r>
        <w:rPr>
          <w:rtl/>
        </w:rPr>
        <w:tab/>
        <w:t xml:space="preserve"> </w:t>
      </w:r>
      <w:r>
        <w:rPr>
          <w:rtl/>
        </w:rPr>
        <w:tab/>
        <w:t>أ. م . د. ضياء محمد محمود المشهداني</w:t>
      </w: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spacing w:before="120"/>
        <w:ind w:firstLine="720"/>
        <w:jc w:val="mediumKashida"/>
        <w:rPr>
          <w:rtl/>
        </w:rPr>
      </w:pPr>
    </w:p>
    <w:p w:rsidR="00236FB9" w:rsidRPr="008620A9" w:rsidRDefault="00236FB9" w:rsidP="005638D3">
      <w:pPr>
        <w:widowControl w:val="0"/>
        <w:ind w:firstLine="720"/>
        <w:jc w:val="center"/>
        <w:rPr>
          <w:rFonts w:cs="MCS Diwany2 S_I normal."/>
          <w:shadow/>
          <w:sz w:val="22"/>
          <w:szCs w:val="52"/>
          <w:rtl/>
        </w:rPr>
      </w:pPr>
      <w:r w:rsidRPr="008620A9">
        <w:rPr>
          <w:rFonts w:cs="MCS Diwany2 S_I normal."/>
          <w:sz w:val="56"/>
          <w:szCs w:val="56"/>
          <w:rtl/>
        </w:rPr>
        <w:t>شكر وتقدير</w:t>
      </w:r>
    </w:p>
    <w:p w:rsidR="00236FB9" w:rsidRDefault="00236FB9" w:rsidP="0007302F">
      <w:pPr>
        <w:widowControl w:val="0"/>
        <w:spacing w:before="120"/>
        <w:ind w:firstLine="720"/>
        <w:jc w:val="mediumKashida"/>
        <w:rPr>
          <w:shadow/>
          <w:sz w:val="6"/>
          <w:rtl/>
        </w:rPr>
      </w:pPr>
      <w:r>
        <w:rPr>
          <w:shadow/>
          <w:sz w:val="6"/>
          <w:rtl/>
        </w:rPr>
        <w:t>أتقدم بخالص شكري وتقديري وامتناني إلى أستاذي الفاضل الدكتور ضياء المشهداني الذي تفضل بقبول الإشراف على رسالتي ، والذي كان لتوجـيهاته المفيدة الأثر البارز في إخراج هذه الرسالة بهذا الشكل ، فأسأل الله تعالى أن يوفـقه لما يحب ويرضى ، وأن يمنحه الصحة والعافية لما يبذله من جهد لخدمة الإسلام والمسلمين .</w:t>
      </w:r>
    </w:p>
    <w:p w:rsidR="00236FB9" w:rsidRDefault="00236FB9" w:rsidP="005638D3">
      <w:pPr>
        <w:widowControl w:val="0"/>
        <w:spacing w:before="120"/>
        <w:ind w:firstLine="720"/>
        <w:jc w:val="mediumKashida"/>
        <w:rPr>
          <w:shadow/>
          <w:sz w:val="6"/>
          <w:rtl/>
        </w:rPr>
      </w:pPr>
      <w:r>
        <w:rPr>
          <w:shadow/>
          <w:sz w:val="6"/>
          <w:rtl/>
        </w:rPr>
        <w:t>كما أتقدم بالشكر والعرفان والامتنان إلى أصحاب الفضل لجنة المناقشة الموقرة التي ستزيد البحث تشريفاً بملاحظاتهم وتوجيهاتهم القيمة.</w:t>
      </w:r>
    </w:p>
    <w:p w:rsidR="00236FB9" w:rsidRDefault="00236FB9" w:rsidP="0007302F">
      <w:pPr>
        <w:widowControl w:val="0"/>
        <w:spacing w:before="120"/>
        <w:ind w:firstLine="720"/>
        <w:jc w:val="mediumKashida"/>
        <w:rPr>
          <w:shadow/>
          <w:sz w:val="6"/>
          <w:rtl/>
        </w:rPr>
      </w:pPr>
      <w:r>
        <w:rPr>
          <w:shadow/>
          <w:sz w:val="6"/>
          <w:rtl/>
        </w:rPr>
        <w:t>وشكري الجزيل إلى زوجتي الكريمة التي ساعدتني وآزرتني طيلة مدة إعداد هذه الرسالة .</w:t>
      </w:r>
    </w:p>
    <w:p w:rsidR="00236FB9" w:rsidRDefault="00236FB9" w:rsidP="0096731D">
      <w:pPr>
        <w:widowControl w:val="0"/>
        <w:spacing w:before="120"/>
        <w:ind w:firstLine="720"/>
        <w:jc w:val="mediumKashida"/>
        <w:rPr>
          <w:shadow/>
          <w:sz w:val="6"/>
          <w:rtl/>
        </w:rPr>
      </w:pPr>
      <w:r>
        <w:rPr>
          <w:shadow/>
          <w:sz w:val="6"/>
          <w:rtl/>
        </w:rPr>
        <w:t>وأتـقـدم بـالـشـكر الـجـزيل إلى مـكـتبة الجامعة الإسلامية ، وإلى كل أخـوتي في الله الذين قدموا لي يد المساعدة والذين لا يتسع المقام لذكرهم .</w:t>
      </w:r>
    </w:p>
    <w:p w:rsidR="00236FB9" w:rsidRDefault="00236FB9" w:rsidP="005638D3">
      <w:pPr>
        <w:widowControl w:val="0"/>
        <w:spacing w:before="120"/>
        <w:ind w:firstLine="720"/>
        <w:jc w:val="mediumKashida"/>
        <w:rPr>
          <w:shadow/>
          <w:sz w:val="6"/>
          <w:rtl/>
        </w:rPr>
      </w:pPr>
      <w:r>
        <w:rPr>
          <w:shadow/>
          <w:sz w:val="6"/>
          <w:rtl/>
        </w:rPr>
        <w:t>فجزى الله الجميع خير الجزاء .</w:t>
      </w: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pStyle w:val="Heading2"/>
        <w:keepNext w:val="0"/>
        <w:widowControl w:val="0"/>
        <w:jc w:val="lowKashida"/>
        <w:rPr>
          <w:rFonts w:cs="MCS Hijon S_U normal."/>
          <w:b/>
          <w:bCs w:val="0"/>
          <w:shadow/>
          <w:sz w:val="6"/>
          <w:szCs w:val="36"/>
          <w:rtl/>
        </w:rPr>
      </w:pPr>
      <w:r>
        <w:rPr>
          <w:rFonts w:cs="MCS Hijon S_U normal."/>
          <w:b/>
          <w:bCs w:val="0"/>
          <w:shadow/>
          <w:sz w:val="6"/>
          <w:szCs w:val="36"/>
          <w:rtl/>
        </w:rPr>
        <w:t xml:space="preserve">                                                                       </w:t>
      </w:r>
    </w:p>
    <w:p w:rsidR="00236FB9" w:rsidRDefault="00236FB9" w:rsidP="005638D3">
      <w:pPr>
        <w:pStyle w:val="Heading2"/>
        <w:keepNext w:val="0"/>
        <w:widowControl w:val="0"/>
        <w:jc w:val="lowKashida"/>
        <w:rPr>
          <w:rFonts w:cs="MCS Hijon S_U normal."/>
          <w:b/>
          <w:bCs w:val="0"/>
          <w:shadow/>
          <w:sz w:val="6"/>
          <w:szCs w:val="36"/>
          <w:rtl/>
        </w:rPr>
      </w:pPr>
    </w:p>
    <w:p w:rsidR="00236FB9" w:rsidRDefault="00236FB9" w:rsidP="005638D3">
      <w:pPr>
        <w:pStyle w:val="Heading2"/>
        <w:keepNext w:val="0"/>
        <w:widowControl w:val="0"/>
        <w:jc w:val="lowKashida"/>
        <w:rPr>
          <w:rFonts w:cs="MCS Hijon S_U normal."/>
          <w:b/>
          <w:bCs w:val="0"/>
          <w:shadow/>
          <w:sz w:val="6"/>
          <w:szCs w:val="36"/>
        </w:rPr>
      </w:pPr>
      <w:r>
        <w:rPr>
          <w:rFonts w:cs="MCS Hijon S_U normal."/>
          <w:b/>
          <w:bCs w:val="0"/>
          <w:shadow/>
          <w:sz w:val="6"/>
          <w:szCs w:val="36"/>
          <w:rtl/>
        </w:rPr>
        <w:t xml:space="preserve">                                                                                           </w:t>
      </w:r>
    </w:p>
    <w:p w:rsidR="00236FB9" w:rsidRDefault="00236FB9" w:rsidP="005638D3">
      <w:pPr>
        <w:widowControl w:val="0"/>
        <w:spacing w:before="120"/>
        <w:ind w:firstLine="720"/>
        <w:jc w:val="mediumKashida"/>
        <w:rPr>
          <w:rtl/>
        </w:rPr>
      </w:pPr>
    </w:p>
    <w:p w:rsidR="00236FB9" w:rsidRDefault="00236FB9" w:rsidP="005638D3">
      <w:pPr>
        <w:widowControl w:val="0"/>
        <w:spacing w:before="120"/>
        <w:ind w:firstLine="720"/>
        <w:jc w:val="mediumKashida"/>
        <w:rPr>
          <w:rtl/>
        </w:rPr>
      </w:pPr>
    </w:p>
    <w:p w:rsidR="00236FB9" w:rsidRDefault="00236FB9" w:rsidP="005638D3">
      <w:pPr>
        <w:widowControl w:val="0"/>
        <w:spacing w:before="120"/>
        <w:ind w:firstLine="720"/>
        <w:jc w:val="mediumKashida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5638D3">
      <w:pPr>
        <w:widowControl w:val="0"/>
        <w:rPr>
          <w:rtl/>
        </w:rPr>
      </w:pPr>
    </w:p>
    <w:p w:rsidR="00236FB9" w:rsidRDefault="00236FB9" w:rsidP="002B4B86">
      <w:pPr>
        <w:widowControl w:val="0"/>
        <w:spacing w:before="120"/>
        <w:jc w:val="center"/>
        <w:rPr>
          <w:rtl/>
        </w:rPr>
      </w:pPr>
      <w:r>
        <w:rPr>
          <w:rFonts w:ascii="QCF_P001" w:hAnsi="QCF_P001" w:cs="QCF_P001"/>
          <w:snapToGrid w:val="0"/>
          <w:color w:val="000000"/>
          <w:sz w:val="47"/>
          <w:szCs w:val="47"/>
          <w:rtl/>
        </w:rPr>
        <w:t xml:space="preserve">ﭑ       ﭒ  ﭓ  ﭔ  </w:t>
      </w:r>
    </w:p>
    <w:p w:rsidR="00236FB9" w:rsidRDefault="00236FB9" w:rsidP="005638D3">
      <w:pPr>
        <w:jc w:val="center"/>
        <w:rPr>
          <w:rFonts w:ascii="MCS Basmalah italic." w:hAnsi="MCS Basmalah italic."/>
          <w:rtl/>
        </w:rPr>
      </w:pPr>
    </w:p>
    <w:p w:rsidR="00236FB9" w:rsidRDefault="00236FB9" w:rsidP="005638D3">
      <w:pPr>
        <w:jc w:val="center"/>
        <w:rPr>
          <w:rFonts w:ascii="MCS Basmalah italic." w:hAnsi="MCS Basmalah italic."/>
          <w:rtl/>
        </w:rPr>
      </w:pPr>
    </w:p>
    <w:p w:rsidR="00236FB9" w:rsidRPr="006016AB" w:rsidRDefault="00236FB9" w:rsidP="004A4107">
      <w:pPr>
        <w:jc w:val="center"/>
        <w:rPr>
          <w:rFonts w:ascii="DecoType Naskh Variants" w:hAnsi="DecoType Naskh Variants" w:cs="DecoType Naskh Variants"/>
          <w:b/>
          <w:bCs/>
          <w:sz w:val="96"/>
          <w:szCs w:val="96"/>
          <w:rtl/>
        </w:rPr>
      </w:pPr>
      <w:r>
        <w:rPr>
          <w:rFonts w:ascii="QCF_BSML" w:hAnsi="QCF_BSML" w:cs="QCF_BSML"/>
          <w:snapToGrid w:val="0"/>
          <w:color w:val="000000"/>
          <w:sz w:val="47"/>
          <w:szCs w:val="47"/>
          <w:rtl/>
        </w:rPr>
        <w:t>ﭧ ﭨ ﭽ</w:t>
      </w:r>
      <w:r>
        <w:rPr>
          <w:rFonts w:ascii="QCF_P354" w:hAnsi="QCF_P354" w:cs="QCF_P354"/>
          <w:snapToGrid w:val="0"/>
          <w:color w:val="000000"/>
          <w:sz w:val="47"/>
          <w:szCs w:val="47"/>
          <w:rtl/>
        </w:rPr>
        <w:t xml:space="preserve">  ﮩ  ﮪ  ﮫ   ﮬ</w:t>
      </w:r>
      <w:r>
        <w:rPr>
          <w:rFonts w:ascii="QCF_P354" w:hAnsi="QCF_P354" w:cs="QCF_P354"/>
          <w:snapToGrid w:val="0"/>
          <w:color w:val="0000A5"/>
          <w:sz w:val="47"/>
          <w:szCs w:val="47"/>
          <w:rtl/>
        </w:rPr>
        <w:t>ﮭ</w:t>
      </w:r>
      <w:r>
        <w:rPr>
          <w:rFonts w:ascii="QCF_P354" w:hAnsi="QCF_P354" w:cs="QCF_P354"/>
          <w:snapToGrid w:val="0"/>
          <w:color w:val="000000"/>
          <w:sz w:val="47"/>
          <w:szCs w:val="47"/>
          <w:rtl/>
        </w:rPr>
        <w:t xml:space="preserve">  ﮮ  ﮯ  ﮰ         ﮱ  ﯓ</w:t>
      </w:r>
      <w:r>
        <w:rPr>
          <w:rFonts w:ascii="QCF_P354" w:hAnsi="QCF_P354" w:cs="QCF_P354"/>
          <w:snapToGrid w:val="0"/>
          <w:color w:val="0000A5"/>
          <w:sz w:val="47"/>
          <w:szCs w:val="47"/>
          <w:rtl/>
        </w:rPr>
        <w:t>ﯔ</w:t>
      </w:r>
      <w:r>
        <w:rPr>
          <w:rFonts w:ascii="QCF_P354" w:hAnsi="QCF_P354" w:cs="QCF_P354"/>
          <w:snapToGrid w:val="0"/>
          <w:color w:val="000000"/>
          <w:sz w:val="47"/>
          <w:szCs w:val="47"/>
          <w:rtl/>
        </w:rPr>
        <w:t xml:space="preserve">  ﯕ  ﯖ  ﯗ</w:t>
      </w:r>
      <w:r>
        <w:rPr>
          <w:rFonts w:ascii="QCF_P354" w:hAnsi="QCF_P354" w:cs="QCF_P354"/>
          <w:snapToGrid w:val="0"/>
          <w:color w:val="0000A5"/>
          <w:sz w:val="47"/>
          <w:szCs w:val="47"/>
          <w:rtl/>
        </w:rPr>
        <w:t>ﯘ</w:t>
      </w:r>
      <w:r>
        <w:rPr>
          <w:rFonts w:ascii="QCF_P354" w:hAnsi="QCF_P354" w:cs="QCF_P354"/>
          <w:snapToGrid w:val="0"/>
          <w:color w:val="000000"/>
          <w:sz w:val="47"/>
          <w:szCs w:val="47"/>
          <w:rtl/>
        </w:rPr>
        <w:t xml:space="preserve">   ﯙ  ﯚ  ﯛ   ﯜ   ﯝ  ﯞ  ﯟ  ﯠ  ﯡ   ﯢ  ﯣ  ﯤ   ﯥ  ﯦ  ﯧ  ﯨ  ﯩ   ﯪ   ﯫ  ﯬ</w:t>
      </w:r>
      <w:r>
        <w:rPr>
          <w:rFonts w:ascii="QCF_P354" w:hAnsi="QCF_P354" w:cs="QCF_P354"/>
          <w:snapToGrid w:val="0"/>
          <w:color w:val="0000A5"/>
          <w:sz w:val="47"/>
          <w:szCs w:val="47"/>
          <w:rtl/>
        </w:rPr>
        <w:t>ﯭ</w:t>
      </w:r>
      <w:r>
        <w:rPr>
          <w:rFonts w:ascii="QCF_P354" w:hAnsi="QCF_P354" w:cs="QCF_P354"/>
          <w:snapToGrid w:val="0"/>
          <w:color w:val="000000"/>
          <w:sz w:val="47"/>
          <w:szCs w:val="47"/>
          <w:rtl/>
        </w:rPr>
        <w:t xml:space="preserve">   ﯮ  ﯯ  ﯰ</w:t>
      </w:r>
      <w:r>
        <w:rPr>
          <w:rFonts w:ascii="QCF_P354" w:hAnsi="QCF_P354" w:cs="QCF_P354"/>
          <w:snapToGrid w:val="0"/>
          <w:color w:val="0000A5"/>
          <w:sz w:val="47"/>
          <w:szCs w:val="47"/>
          <w:rtl/>
        </w:rPr>
        <w:t>ﯱ</w:t>
      </w:r>
      <w:r>
        <w:rPr>
          <w:rFonts w:ascii="QCF_P354" w:hAnsi="QCF_P354" w:cs="QCF_P354"/>
          <w:snapToGrid w:val="0"/>
          <w:color w:val="000000"/>
          <w:sz w:val="47"/>
          <w:szCs w:val="47"/>
          <w:rtl/>
        </w:rPr>
        <w:t xml:space="preserve">  ﯲ  ﯳ  ﯴ  ﯵ  ﯶ</w:t>
      </w:r>
      <w:r>
        <w:rPr>
          <w:rFonts w:ascii="QCF_P354" w:hAnsi="QCF_P354" w:cs="QCF_P354"/>
          <w:snapToGrid w:val="0"/>
          <w:color w:val="0000A5"/>
          <w:sz w:val="47"/>
          <w:szCs w:val="47"/>
          <w:rtl/>
        </w:rPr>
        <w:t>ﯷ</w:t>
      </w:r>
      <w:r>
        <w:rPr>
          <w:rFonts w:ascii="QCF_P354" w:hAnsi="QCF_P354" w:cs="QCF_P354"/>
          <w:snapToGrid w:val="0"/>
          <w:color w:val="000000"/>
          <w:sz w:val="47"/>
          <w:szCs w:val="47"/>
          <w:rtl/>
        </w:rPr>
        <w:t xml:space="preserve">  ﯸ  </w:t>
      </w:r>
      <w:r w:rsidRPr="006016AB">
        <w:rPr>
          <w:rFonts w:ascii="QCF_P354" w:hAnsi="QCF_P354" w:cs="QCF_P354"/>
          <w:snapToGrid w:val="0"/>
          <w:sz w:val="47"/>
          <w:szCs w:val="47"/>
          <w:rtl/>
        </w:rPr>
        <w:t xml:space="preserve">ﯹ  ﯺ     ﯻﯼ  ﯽ  ﯾ  ﯿ  ﰀ  ﰁ  </w:t>
      </w:r>
      <w:r w:rsidRPr="006016AB">
        <w:rPr>
          <w:rFonts w:ascii="QCF_BSML" w:hAnsi="QCF_BSML" w:cs="QCF_BSML"/>
          <w:snapToGrid w:val="0"/>
          <w:sz w:val="47"/>
          <w:szCs w:val="47"/>
          <w:rtl/>
        </w:rPr>
        <w:t>ﭼ</w:t>
      </w:r>
      <w:r w:rsidRPr="006016AB">
        <w:rPr>
          <w:rFonts w:ascii="Arial" w:hAnsi="Arial" w:cs="Arial"/>
          <w:snapToGrid w:val="0"/>
          <w:sz w:val="18"/>
          <w:szCs w:val="18"/>
          <w:rtl/>
        </w:rPr>
        <w:t xml:space="preserve"> </w:t>
      </w:r>
      <w:r w:rsidRPr="006016AB">
        <w:rPr>
          <w:rFonts w:ascii="Arial" w:hAnsi="Arial" w:cs="Arial"/>
          <w:snapToGrid w:val="0"/>
          <w:sz w:val="27"/>
          <w:szCs w:val="27"/>
          <w:rtl/>
        </w:rPr>
        <w:t>النور: ٣٥</w:t>
      </w:r>
    </w:p>
    <w:p w:rsidR="00236FB9" w:rsidRDefault="00236FB9" w:rsidP="005638D3">
      <w:pPr>
        <w:jc w:val="center"/>
        <w:rPr>
          <w:rtl/>
        </w:rPr>
      </w:pPr>
    </w:p>
    <w:p w:rsidR="00236FB9" w:rsidRDefault="00236FB9" w:rsidP="005638D3">
      <w:pPr>
        <w:jc w:val="center"/>
        <w:rPr>
          <w:rtl/>
        </w:rPr>
      </w:pPr>
    </w:p>
    <w:p w:rsidR="00236FB9" w:rsidRPr="00C14ECC" w:rsidRDefault="00236FB9" w:rsidP="005638D3">
      <w:pPr>
        <w:jc w:val="center"/>
        <w:rPr>
          <w:sz w:val="44"/>
          <w:szCs w:val="44"/>
          <w:rtl/>
        </w:rPr>
      </w:pPr>
    </w:p>
    <w:p w:rsidR="00236FB9" w:rsidRPr="00C14ECC" w:rsidRDefault="00236FB9" w:rsidP="00C14ECC">
      <w:pPr>
        <w:pStyle w:val="Heading3"/>
        <w:tabs>
          <w:tab w:val="left" w:pos="5811"/>
        </w:tabs>
        <w:ind w:firstLine="0"/>
        <w:rPr>
          <w:sz w:val="44"/>
          <w:szCs w:val="44"/>
          <w:rtl/>
        </w:rPr>
      </w:pPr>
      <w:r w:rsidRPr="00C14ECC">
        <w:rPr>
          <w:sz w:val="44"/>
          <w:szCs w:val="44"/>
          <w:rtl/>
        </w:rPr>
        <w:tab/>
      </w:r>
      <w:r w:rsidRPr="00C14ECC">
        <w:rPr>
          <w:rFonts w:cs="Traditional Arabic"/>
          <w:snapToGrid w:val="0"/>
          <w:color w:val="000000"/>
          <w:sz w:val="44"/>
          <w:szCs w:val="44"/>
          <w:rtl/>
          <w:lang w:bidi="ar-IQ"/>
        </w:rPr>
        <w:t>صَدَقَ</w:t>
      </w:r>
      <w:r w:rsidRPr="00C14ECC">
        <w:rPr>
          <w:sz w:val="44"/>
          <w:szCs w:val="44"/>
          <w:rtl/>
        </w:rPr>
        <w:t xml:space="preserve"> </w:t>
      </w:r>
      <w:r w:rsidRPr="00C14ECC">
        <w:rPr>
          <w:rFonts w:ascii="QCF_P354" w:hAnsi="QCF_P354" w:cs="QCF_P354"/>
          <w:snapToGrid w:val="0"/>
          <w:color w:val="000000"/>
          <w:sz w:val="44"/>
          <w:szCs w:val="44"/>
          <w:rtl/>
        </w:rPr>
        <w:t>ﯹ</w:t>
      </w:r>
      <w:r w:rsidRPr="00C14ECC">
        <w:rPr>
          <w:sz w:val="44"/>
          <w:szCs w:val="44"/>
          <w:rtl/>
        </w:rPr>
        <w:t xml:space="preserve"> </w:t>
      </w:r>
      <w:r w:rsidRPr="00C14ECC">
        <w:rPr>
          <w:rFonts w:cs="Traditional Arabic"/>
          <w:snapToGrid w:val="0"/>
          <w:color w:val="000000"/>
          <w:sz w:val="44"/>
          <w:szCs w:val="44"/>
          <w:rtl/>
          <w:lang w:bidi="ar-IQ"/>
        </w:rPr>
        <w:t>الْعَظِيمِ</w:t>
      </w:r>
    </w:p>
    <w:p w:rsidR="00236FB9" w:rsidRDefault="00236FB9" w:rsidP="005638D3">
      <w:pPr>
        <w:rPr>
          <w:rtl/>
        </w:rPr>
      </w:pPr>
      <w:r>
        <w:rPr>
          <w:rtl/>
        </w:rPr>
        <w:t xml:space="preserve">                                                  </w:t>
      </w:r>
    </w:p>
    <w:p w:rsidR="00236FB9" w:rsidRDefault="00236FB9" w:rsidP="005638D3">
      <w:pPr>
        <w:jc w:val="center"/>
        <w:rPr>
          <w:sz w:val="180"/>
          <w:szCs w:val="144"/>
          <w:rtl/>
        </w:rPr>
      </w:pPr>
    </w:p>
    <w:p w:rsidR="00236FB9" w:rsidRDefault="00236FB9" w:rsidP="005638D3">
      <w:pPr>
        <w:widowControl w:val="0"/>
        <w:spacing w:before="120"/>
        <w:ind w:firstLine="720"/>
        <w:jc w:val="mediumKashida"/>
      </w:pPr>
    </w:p>
    <w:p w:rsidR="00236FB9" w:rsidRPr="005638D3" w:rsidRDefault="00236FB9"/>
    <w:sectPr w:rsidR="00236FB9" w:rsidRPr="005638D3" w:rsidSect="000368DC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CS TOPAZ ITAL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SKY ITAL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CS Hijon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harashi Saleh Ajoaf Mali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 Backslante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harashi 6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CS Diwany2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Basmalah italic.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DecoType Naskh Variants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8D3"/>
    <w:rsid w:val="000321A7"/>
    <w:rsid w:val="000368DC"/>
    <w:rsid w:val="0003793F"/>
    <w:rsid w:val="00045A68"/>
    <w:rsid w:val="000628FF"/>
    <w:rsid w:val="0007302F"/>
    <w:rsid w:val="000B53A7"/>
    <w:rsid w:val="000D4A0D"/>
    <w:rsid w:val="000E34A2"/>
    <w:rsid w:val="000F3A76"/>
    <w:rsid w:val="00106A42"/>
    <w:rsid w:val="00161E45"/>
    <w:rsid w:val="00162D8B"/>
    <w:rsid w:val="00177E14"/>
    <w:rsid w:val="0018550F"/>
    <w:rsid w:val="001A1FE5"/>
    <w:rsid w:val="001E2116"/>
    <w:rsid w:val="001F1E27"/>
    <w:rsid w:val="00225BD1"/>
    <w:rsid w:val="00236FB9"/>
    <w:rsid w:val="00257F1D"/>
    <w:rsid w:val="00297546"/>
    <w:rsid w:val="002A02BE"/>
    <w:rsid w:val="002B3628"/>
    <w:rsid w:val="002B4A97"/>
    <w:rsid w:val="002B4B86"/>
    <w:rsid w:val="002C58F4"/>
    <w:rsid w:val="00310910"/>
    <w:rsid w:val="00321944"/>
    <w:rsid w:val="00327765"/>
    <w:rsid w:val="00346841"/>
    <w:rsid w:val="003563EB"/>
    <w:rsid w:val="003640CD"/>
    <w:rsid w:val="00366296"/>
    <w:rsid w:val="00384013"/>
    <w:rsid w:val="00385C39"/>
    <w:rsid w:val="003A4E33"/>
    <w:rsid w:val="003C5AE2"/>
    <w:rsid w:val="00410A38"/>
    <w:rsid w:val="004268B2"/>
    <w:rsid w:val="0045464B"/>
    <w:rsid w:val="004614CA"/>
    <w:rsid w:val="00482FCE"/>
    <w:rsid w:val="004A4107"/>
    <w:rsid w:val="004A699F"/>
    <w:rsid w:val="004B48FB"/>
    <w:rsid w:val="004C14EF"/>
    <w:rsid w:val="004C3E1B"/>
    <w:rsid w:val="004F37CB"/>
    <w:rsid w:val="00530390"/>
    <w:rsid w:val="00534796"/>
    <w:rsid w:val="005507EF"/>
    <w:rsid w:val="005638D3"/>
    <w:rsid w:val="00574451"/>
    <w:rsid w:val="005C5CDE"/>
    <w:rsid w:val="005D3C2E"/>
    <w:rsid w:val="005E3DE2"/>
    <w:rsid w:val="005E4E9F"/>
    <w:rsid w:val="006016AB"/>
    <w:rsid w:val="00614335"/>
    <w:rsid w:val="006226C3"/>
    <w:rsid w:val="006352B5"/>
    <w:rsid w:val="00652B08"/>
    <w:rsid w:val="00681839"/>
    <w:rsid w:val="006A2AB7"/>
    <w:rsid w:val="006A5626"/>
    <w:rsid w:val="006B171A"/>
    <w:rsid w:val="006C0D99"/>
    <w:rsid w:val="006C6537"/>
    <w:rsid w:val="006E51A2"/>
    <w:rsid w:val="006E52B2"/>
    <w:rsid w:val="006F313B"/>
    <w:rsid w:val="00715026"/>
    <w:rsid w:val="00717C3C"/>
    <w:rsid w:val="007304C3"/>
    <w:rsid w:val="00741014"/>
    <w:rsid w:val="00756AA0"/>
    <w:rsid w:val="007666C4"/>
    <w:rsid w:val="00770669"/>
    <w:rsid w:val="007848F3"/>
    <w:rsid w:val="007967A1"/>
    <w:rsid w:val="007F2E13"/>
    <w:rsid w:val="007F789B"/>
    <w:rsid w:val="00837940"/>
    <w:rsid w:val="008620A9"/>
    <w:rsid w:val="00883B0C"/>
    <w:rsid w:val="008A02C7"/>
    <w:rsid w:val="008C6191"/>
    <w:rsid w:val="008E06B9"/>
    <w:rsid w:val="008E43F2"/>
    <w:rsid w:val="008F1A04"/>
    <w:rsid w:val="009042B7"/>
    <w:rsid w:val="00930FA5"/>
    <w:rsid w:val="00931268"/>
    <w:rsid w:val="0093436C"/>
    <w:rsid w:val="00935DE2"/>
    <w:rsid w:val="00944873"/>
    <w:rsid w:val="0096731D"/>
    <w:rsid w:val="00975A0F"/>
    <w:rsid w:val="00983F4B"/>
    <w:rsid w:val="00993A5B"/>
    <w:rsid w:val="0099790D"/>
    <w:rsid w:val="009B454A"/>
    <w:rsid w:val="009E177B"/>
    <w:rsid w:val="009E34B6"/>
    <w:rsid w:val="009F462E"/>
    <w:rsid w:val="009F5A4D"/>
    <w:rsid w:val="00A17073"/>
    <w:rsid w:val="00A46912"/>
    <w:rsid w:val="00A57523"/>
    <w:rsid w:val="00A60DEC"/>
    <w:rsid w:val="00AB3B3D"/>
    <w:rsid w:val="00AB48BA"/>
    <w:rsid w:val="00AE3030"/>
    <w:rsid w:val="00AE3D44"/>
    <w:rsid w:val="00AE5264"/>
    <w:rsid w:val="00AF745C"/>
    <w:rsid w:val="00B030F8"/>
    <w:rsid w:val="00BB349C"/>
    <w:rsid w:val="00BF45DD"/>
    <w:rsid w:val="00C03791"/>
    <w:rsid w:val="00C14CB8"/>
    <w:rsid w:val="00C14ECC"/>
    <w:rsid w:val="00C2312F"/>
    <w:rsid w:val="00C23EAE"/>
    <w:rsid w:val="00C63F03"/>
    <w:rsid w:val="00C80E6B"/>
    <w:rsid w:val="00C835F3"/>
    <w:rsid w:val="00C85E62"/>
    <w:rsid w:val="00CA2084"/>
    <w:rsid w:val="00D33A07"/>
    <w:rsid w:val="00D62D74"/>
    <w:rsid w:val="00D95C7D"/>
    <w:rsid w:val="00D96068"/>
    <w:rsid w:val="00DA484E"/>
    <w:rsid w:val="00DF3DF2"/>
    <w:rsid w:val="00E232F8"/>
    <w:rsid w:val="00E53EF9"/>
    <w:rsid w:val="00EC4BC5"/>
    <w:rsid w:val="00EE17BF"/>
    <w:rsid w:val="00EF3316"/>
    <w:rsid w:val="00F02B2D"/>
    <w:rsid w:val="00F25264"/>
    <w:rsid w:val="00F260BE"/>
    <w:rsid w:val="00F3346D"/>
    <w:rsid w:val="00F549D2"/>
    <w:rsid w:val="00F60816"/>
    <w:rsid w:val="00FB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implified Arabic" w:eastAsia="Calibri" w:hAnsi="Simplified Arabic" w:cs="Simplified Arabic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D3"/>
    <w:pPr>
      <w:bidi/>
    </w:pPr>
    <w:rPr>
      <w:rFonts w:ascii="Times New Roman" w:eastAsia="Times New Roman" w:hAnsi="Times New Roman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8D3"/>
    <w:pPr>
      <w:keepNext/>
      <w:jc w:val="center"/>
      <w:outlineLvl w:val="0"/>
    </w:pPr>
    <w:rPr>
      <w:rFonts w:cs="MCS TOPAZ ITALIC"/>
      <w:sz w:val="4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38D3"/>
    <w:pPr>
      <w:keepNext/>
      <w:outlineLvl w:val="1"/>
    </w:pPr>
    <w:rPr>
      <w:rFonts w:cs="MCS SKY ITALIC"/>
      <w:bCs/>
      <w:sz w:val="2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38D3"/>
    <w:pPr>
      <w:keepNext/>
      <w:ind w:firstLine="720"/>
      <w:outlineLvl w:val="2"/>
    </w:pPr>
    <w:rPr>
      <w:rFonts w:cs="MCS SKY ITALIC"/>
      <w:sz w:val="28"/>
      <w:szCs w:val="3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38D3"/>
    <w:pPr>
      <w:keepNext/>
      <w:ind w:left="720" w:firstLine="720"/>
      <w:outlineLvl w:val="3"/>
    </w:pPr>
    <w:rPr>
      <w:rFonts w:cs="MCS SKY ITALIC"/>
      <w:sz w:val="28"/>
      <w:szCs w:val="3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38D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38D3"/>
    <w:rPr>
      <w:rFonts w:ascii="Times New Roman" w:hAnsi="Times New Roman" w:cs="MCS TOPAZ ITALIC"/>
      <w:sz w:val="52"/>
      <w:szCs w:val="5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38D3"/>
    <w:rPr>
      <w:rFonts w:ascii="Times New Roman" w:hAnsi="Times New Roman" w:cs="MCS SKY ITALIC"/>
      <w:bCs/>
      <w:sz w:val="30"/>
      <w:szCs w:val="30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38D3"/>
    <w:rPr>
      <w:rFonts w:ascii="Times New Roman" w:hAnsi="Times New Roman" w:cs="MCS SKY ITALIC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38D3"/>
    <w:rPr>
      <w:rFonts w:ascii="Times New Roman" w:hAnsi="Times New Roman" w:cs="MCS SKY ITALIC"/>
      <w:sz w:val="38"/>
      <w:szCs w:val="38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638D3"/>
    <w:rPr>
      <w:rFonts w:ascii="Calibri" w:hAnsi="Calibri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5638D3"/>
    <w:pPr>
      <w:spacing w:before="120"/>
      <w:ind w:firstLine="720"/>
      <w:jc w:val="mediumKashida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8D3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5</Pages>
  <Words>312</Words>
  <Characters>1780</Characters>
  <Application>Microsoft Office Outlook</Application>
  <DocSecurity>0</DocSecurity>
  <Lines>0</Lines>
  <Paragraphs>0</Paragraphs>
  <ScaleCrop>false</ScaleCrop>
  <Company>sahar computer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computer center</dc:creator>
  <cp:keywords/>
  <dc:description/>
  <cp:lastModifiedBy>husam</cp:lastModifiedBy>
  <cp:revision>17</cp:revision>
  <cp:lastPrinted>2010-04-30T20:15:00Z</cp:lastPrinted>
  <dcterms:created xsi:type="dcterms:W3CDTF">2010-02-18T01:48:00Z</dcterms:created>
  <dcterms:modified xsi:type="dcterms:W3CDTF">2010-07-17T18:05:00Z</dcterms:modified>
</cp:coreProperties>
</file>